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380A" w14:textId="77777777" w:rsidR="008D3F04" w:rsidRPr="000F2474" w:rsidRDefault="008D3F04" w:rsidP="008D3F04">
      <w:pPr>
        <w:pStyle w:val="Header"/>
        <w:numPr>
          <w:ilvl w:val="0"/>
          <w:numId w:val="4"/>
        </w:numPr>
        <w:rPr>
          <w:rFonts w:cstheme="minorHAnsi"/>
          <w:sz w:val="24"/>
          <w:szCs w:val="24"/>
        </w:rPr>
      </w:pPr>
      <w:r w:rsidRPr="000F2474">
        <w:rPr>
          <w:rFonts w:cstheme="minorHAnsi"/>
          <w:b/>
          <w:bCs/>
          <w:sz w:val="24"/>
          <w:szCs w:val="24"/>
        </w:rPr>
        <w:t>Purpose of the position</w:t>
      </w:r>
    </w:p>
    <w:p w14:paraId="3F3CC3C1" w14:textId="77777777" w:rsidR="008D3F04" w:rsidRPr="000F2474" w:rsidRDefault="008D3F04" w:rsidP="008D3F04">
      <w:pPr>
        <w:pStyle w:val="Header"/>
        <w:ind w:left="720"/>
        <w:rPr>
          <w:rFonts w:cstheme="minorHAnsi"/>
          <w:sz w:val="24"/>
          <w:szCs w:val="24"/>
        </w:rPr>
      </w:pPr>
    </w:p>
    <w:p w14:paraId="0AA3814F" w14:textId="17315150" w:rsidR="008D3F04" w:rsidRPr="008D3F04" w:rsidRDefault="008D3F04" w:rsidP="008D3F04">
      <w:pPr>
        <w:pStyle w:val="ListParagraph"/>
        <w:spacing w:after="0" w:line="240" w:lineRule="auto"/>
        <w:rPr>
          <w:rFonts w:ascii="Calibri" w:hAnsi="Calibri"/>
          <w:sz w:val="24"/>
          <w:szCs w:val="24"/>
        </w:rPr>
      </w:pPr>
      <w:r w:rsidRPr="008D3F04">
        <w:rPr>
          <w:rFonts w:ascii="Calibri" w:hAnsi="Calibri"/>
          <w:sz w:val="24"/>
          <w:szCs w:val="24"/>
        </w:rPr>
        <w:t xml:space="preserve">To oversee the liquor store operations providing except customer service and provide accurate point of sale transactions, uphold liquor policies, and develop sound relationships with supplier to maintain accurate inventory. The Liquor Assistant Manager additionally needs to ensure licensing requirements are </w:t>
      </w:r>
      <w:r w:rsidR="00BB1971" w:rsidRPr="008D3F04">
        <w:rPr>
          <w:rFonts w:ascii="Calibri" w:hAnsi="Calibri"/>
          <w:sz w:val="24"/>
          <w:szCs w:val="24"/>
        </w:rPr>
        <w:t>always maintained</w:t>
      </w:r>
      <w:r w:rsidRPr="008D3F04">
        <w:rPr>
          <w:rFonts w:ascii="Calibri" w:hAnsi="Calibri"/>
          <w:sz w:val="24"/>
          <w:szCs w:val="24"/>
        </w:rPr>
        <w:t xml:space="preserve"> and uphold the Klose’s brand.</w:t>
      </w:r>
    </w:p>
    <w:p w14:paraId="2CE90712" w14:textId="77777777" w:rsidR="008D3F04" w:rsidRPr="000F2474" w:rsidRDefault="008D3F04" w:rsidP="008D3F04">
      <w:pPr>
        <w:pStyle w:val="ListParagraph"/>
        <w:rPr>
          <w:rFonts w:cstheme="minorHAnsi"/>
          <w:sz w:val="24"/>
          <w:szCs w:val="24"/>
        </w:rPr>
      </w:pPr>
    </w:p>
    <w:p w14:paraId="02C11655"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Responsibilities</w:t>
      </w:r>
    </w:p>
    <w:p w14:paraId="448277B9" w14:textId="77777777" w:rsidR="008D3F04" w:rsidRPr="000F2474" w:rsidRDefault="008D3F04" w:rsidP="008D3F04">
      <w:pPr>
        <w:ind w:firstLine="720"/>
        <w:rPr>
          <w:rFonts w:cstheme="minorHAnsi"/>
          <w:b/>
          <w:bCs/>
          <w:sz w:val="24"/>
          <w:szCs w:val="24"/>
        </w:rPr>
      </w:pPr>
      <w:r w:rsidRPr="000F2474">
        <w:rPr>
          <w:rFonts w:cstheme="minorHAnsi"/>
          <w:b/>
          <w:bCs/>
          <w:sz w:val="24"/>
          <w:szCs w:val="24"/>
        </w:rPr>
        <w:t>Customer Service</w:t>
      </w:r>
    </w:p>
    <w:p w14:paraId="5C37BA91" w14:textId="0504CE3A"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Lead and coach the liquor store team</w:t>
      </w:r>
      <w:r w:rsidR="00BB1971">
        <w:rPr>
          <w:rFonts w:cstheme="minorHAnsi"/>
          <w:sz w:val="24"/>
          <w:szCs w:val="24"/>
        </w:rPr>
        <w:t xml:space="preserve"> members.</w:t>
      </w:r>
    </w:p>
    <w:p w14:paraId="60FD2CA8" w14:textId="77777777"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 xml:space="preserve">Greet all customers in a friendly and courteous manner. </w:t>
      </w:r>
    </w:p>
    <w:p w14:paraId="6BA71D05" w14:textId="77777777"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 xml:space="preserve">Ensure timely and accurate processing of customer orders. </w:t>
      </w:r>
    </w:p>
    <w:p w14:paraId="0511298E"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Escalate any customer complaint or issue that cannot be resolved instantly.</w:t>
      </w:r>
    </w:p>
    <w:p w14:paraId="7E73CCE0" w14:textId="451F9676"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Report to the liquor manager any customer complaints or issues</w:t>
      </w:r>
      <w:r w:rsidR="00BB1971">
        <w:rPr>
          <w:rFonts w:cstheme="minorHAnsi"/>
          <w:sz w:val="24"/>
          <w:szCs w:val="24"/>
        </w:rPr>
        <w:t xml:space="preserve"> that have been managed.</w:t>
      </w:r>
    </w:p>
    <w:p w14:paraId="3B87B898"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Perform sales transactions in accordance with line with company policy.</w:t>
      </w:r>
    </w:p>
    <w:p w14:paraId="60C16593"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Pack customer orders.</w:t>
      </w:r>
    </w:p>
    <w:p w14:paraId="7662A7BE" w14:textId="77777777" w:rsidR="008D3F04" w:rsidRPr="000F2474" w:rsidRDefault="008D3F04" w:rsidP="008D3F04">
      <w:pPr>
        <w:spacing w:after="0" w:line="240" w:lineRule="auto"/>
        <w:ind w:left="1080"/>
        <w:rPr>
          <w:rFonts w:cstheme="minorHAnsi"/>
          <w:b/>
          <w:sz w:val="24"/>
          <w:szCs w:val="24"/>
        </w:rPr>
      </w:pPr>
    </w:p>
    <w:p w14:paraId="41CA2114" w14:textId="77777777" w:rsidR="008D3F04" w:rsidRPr="000F2474" w:rsidRDefault="008D3F04" w:rsidP="008D3F04">
      <w:pPr>
        <w:ind w:firstLine="720"/>
        <w:rPr>
          <w:rFonts w:cstheme="minorHAnsi"/>
          <w:b/>
          <w:sz w:val="24"/>
          <w:szCs w:val="24"/>
        </w:rPr>
      </w:pPr>
      <w:r w:rsidRPr="000F2474">
        <w:rPr>
          <w:rFonts w:cstheme="minorHAnsi"/>
          <w:b/>
          <w:sz w:val="24"/>
          <w:szCs w:val="24"/>
        </w:rPr>
        <w:t>Inventory</w:t>
      </w:r>
    </w:p>
    <w:p w14:paraId="0263DC41" w14:textId="77777777" w:rsidR="008D3F04" w:rsidRPr="007E2267" w:rsidRDefault="008D3F04" w:rsidP="008D3F04">
      <w:pPr>
        <w:numPr>
          <w:ilvl w:val="0"/>
          <w:numId w:val="3"/>
        </w:numPr>
        <w:spacing w:after="0" w:line="240" w:lineRule="auto"/>
        <w:rPr>
          <w:rFonts w:cstheme="minorHAnsi"/>
          <w:b/>
          <w:sz w:val="24"/>
          <w:szCs w:val="24"/>
        </w:rPr>
      </w:pPr>
      <w:r>
        <w:rPr>
          <w:rFonts w:cstheme="minorHAnsi"/>
          <w:bCs/>
          <w:sz w:val="24"/>
          <w:szCs w:val="24"/>
        </w:rPr>
        <w:t>Unpack loads efficiently and effectively.</w:t>
      </w:r>
    </w:p>
    <w:p w14:paraId="4C0550E0" w14:textId="3B82E6F4" w:rsidR="008D3F04" w:rsidRPr="000F2474" w:rsidRDefault="00BB1971" w:rsidP="008D3F04">
      <w:pPr>
        <w:numPr>
          <w:ilvl w:val="0"/>
          <w:numId w:val="3"/>
        </w:numPr>
        <w:spacing w:after="0" w:line="240" w:lineRule="auto"/>
        <w:rPr>
          <w:rFonts w:cstheme="minorHAnsi"/>
          <w:b/>
          <w:sz w:val="24"/>
          <w:szCs w:val="24"/>
        </w:rPr>
      </w:pPr>
      <w:r>
        <w:rPr>
          <w:rFonts w:cstheme="minorHAnsi"/>
          <w:sz w:val="24"/>
          <w:szCs w:val="24"/>
        </w:rPr>
        <w:t>Manage/a</w:t>
      </w:r>
      <w:r w:rsidR="008D3F04">
        <w:rPr>
          <w:rFonts w:cstheme="minorHAnsi"/>
          <w:sz w:val="24"/>
          <w:szCs w:val="24"/>
        </w:rPr>
        <w:t xml:space="preserve">ssist with </w:t>
      </w:r>
      <w:r w:rsidR="008D3F04" w:rsidRPr="000F2474">
        <w:rPr>
          <w:rFonts w:cstheme="minorHAnsi"/>
          <w:sz w:val="24"/>
          <w:szCs w:val="24"/>
        </w:rPr>
        <w:t>inventory levels both on show and in stockroom.</w:t>
      </w:r>
    </w:p>
    <w:p w14:paraId="02FC821D" w14:textId="4A1DAED9" w:rsidR="008D3F04" w:rsidRPr="000F2474" w:rsidRDefault="00BB1971" w:rsidP="008D3F04">
      <w:pPr>
        <w:numPr>
          <w:ilvl w:val="0"/>
          <w:numId w:val="3"/>
        </w:numPr>
        <w:spacing w:after="0" w:line="240" w:lineRule="auto"/>
        <w:rPr>
          <w:rFonts w:cstheme="minorHAnsi"/>
          <w:b/>
          <w:sz w:val="24"/>
          <w:szCs w:val="24"/>
        </w:rPr>
      </w:pPr>
      <w:r>
        <w:rPr>
          <w:rFonts w:cstheme="minorHAnsi"/>
          <w:sz w:val="24"/>
          <w:szCs w:val="24"/>
        </w:rPr>
        <w:t>Manage/a</w:t>
      </w:r>
      <w:r w:rsidR="008D3F04">
        <w:rPr>
          <w:rFonts w:cstheme="minorHAnsi"/>
          <w:sz w:val="24"/>
          <w:szCs w:val="24"/>
        </w:rPr>
        <w:t>ssist with m</w:t>
      </w:r>
      <w:r w:rsidR="008D3F04" w:rsidRPr="000F2474">
        <w:rPr>
          <w:rFonts w:cstheme="minorHAnsi"/>
          <w:sz w:val="24"/>
          <w:szCs w:val="24"/>
        </w:rPr>
        <w:t>aintain</w:t>
      </w:r>
      <w:r w:rsidR="008D3F04">
        <w:rPr>
          <w:rFonts w:cstheme="minorHAnsi"/>
          <w:sz w:val="24"/>
          <w:szCs w:val="24"/>
        </w:rPr>
        <w:t>ing</w:t>
      </w:r>
      <w:r w:rsidR="008D3F04" w:rsidRPr="000F2474">
        <w:rPr>
          <w:rFonts w:cstheme="minorHAnsi"/>
          <w:sz w:val="24"/>
          <w:szCs w:val="24"/>
        </w:rPr>
        <w:t xml:space="preserve"> and use the order system to maintain accurate stock levels.</w:t>
      </w:r>
    </w:p>
    <w:p w14:paraId="2C1849C2" w14:textId="670202C8" w:rsidR="008D3F04" w:rsidRDefault="00BB1971" w:rsidP="008D3F04">
      <w:pPr>
        <w:numPr>
          <w:ilvl w:val="0"/>
          <w:numId w:val="3"/>
        </w:numPr>
        <w:spacing w:after="0" w:line="240" w:lineRule="auto"/>
        <w:rPr>
          <w:rFonts w:cstheme="minorHAnsi"/>
          <w:bCs/>
          <w:sz w:val="24"/>
          <w:szCs w:val="24"/>
        </w:rPr>
      </w:pPr>
      <w:r>
        <w:rPr>
          <w:rFonts w:cstheme="minorHAnsi"/>
          <w:bCs/>
          <w:sz w:val="24"/>
          <w:szCs w:val="24"/>
        </w:rPr>
        <w:t>Manage/a</w:t>
      </w:r>
      <w:r w:rsidR="008D3F04">
        <w:rPr>
          <w:rFonts w:cstheme="minorHAnsi"/>
          <w:bCs/>
          <w:sz w:val="24"/>
          <w:szCs w:val="24"/>
        </w:rPr>
        <w:t>ssist with conducting</w:t>
      </w:r>
      <w:r w:rsidR="008D3F04" w:rsidRPr="000F2474">
        <w:rPr>
          <w:rFonts w:cstheme="minorHAnsi"/>
          <w:bCs/>
          <w:sz w:val="24"/>
          <w:szCs w:val="24"/>
        </w:rPr>
        <w:t xml:space="preserve"> stocktakes and inventory checks.</w:t>
      </w:r>
    </w:p>
    <w:p w14:paraId="0EFD8F44" w14:textId="1DD5AED0" w:rsidR="00BB1971" w:rsidRDefault="00BB1971" w:rsidP="008D3F04">
      <w:pPr>
        <w:numPr>
          <w:ilvl w:val="0"/>
          <w:numId w:val="3"/>
        </w:numPr>
        <w:spacing w:after="0" w:line="240" w:lineRule="auto"/>
        <w:rPr>
          <w:rFonts w:cstheme="minorHAnsi"/>
          <w:bCs/>
          <w:sz w:val="24"/>
          <w:szCs w:val="24"/>
        </w:rPr>
      </w:pPr>
      <w:r>
        <w:rPr>
          <w:rFonts w:cstheme="minorHAnsi"/>
          <w:bCs/>
          <w:sz w:val="24"/>
          <w:szCs w:val="24"/>
        </w:rPr>
        <w:t>Assist the Group Liquor Manager with tastings.</w:t>
      </w:r>
    </w:p>
    <w:p w14:paraId="4AD309B3" w14:textId="2ED35F96" w:rsidR="00913B8E" w:rsidRPr="00913B8E" w:rsidRDefault="00913B8E" w:rsidP="008D3F04">
      <w:pPr>
        <w:numPr>
          <w:ilvl w:val="0"/>
          <w:numId w:val="3"/>
        </w:numPr>
        <w:spacing w:after="0" w:line="240" w:lineRule="auto"/>
        <w:rPr>
          <w:rFonts w:cstheme="minorHAnsi"/>
          <w:sz w:val="24"/>
          <w:szCs w:val="24"/>
        </w:rPr>
      </w:pPr>
      <w:r>
        <w:t xml:space="preserve">Assist the Group Liquor Manager with </w:t>
      </w:r>
      <w:r w:rsidRPr="00913B8E">
        <w:t>ordering whilst optimising relevant product discounts and offers/deals</w:t>
      </w:r>
      <w:r w:rsidRPr="00913B8E">
        <w:t>.</w:t>
      </w:r>
    </w:p>
    <w:p w14:paraId="3AD26C4C" w14:textId="77777777" w:rsidR="008D3F04" w:rsidRPr="000F2474" w:rsidRDefault="008D3F04" w:rsidP="008D3F04">
      <w:pPr>
        <w:spacing w:after="0" w:line="240" w:lineRule="auto"/>
        <w:ind w:left="1080"/>
        <w:rPr>
          <w:rFonts w:cstheme="minorHAnsi"/>
          <w:bCs/>
          <w:sz w:val="24"/>
          <w:szCs w:val="24"/>
        </w:rPr>
      </w:pPr>
    </w:p>
    <w:p w14:paraId="359181C4" w14:textId="77777777" w:rsidR="008D3F04" w:rsidRPr="000F2474" w:rsidRDefault="008D3F04" w:rsidP="008D3F04">
      <w:pPr>
        <w:ind w:firstLine="720"/>
        <w:rPr>
          <w:rFonts w:cstheme="minorHAnsi"/>
          <w:b/>
          <w:sz w:val="24"/>
          <w:szCs w:val="24"/>
        </w:rPr>
      </w:pPr>
      <w:r w:rsidRPr="000F2474">
        <w:rPr>
          <w:rFonts w:cstheme="minorHAnsi"/>
          <w:b/>
          <w:sz w:val="24"/>
          <w:szCs w:val="24"/>
        </w:rPr>
        <w:t>Merchandise</w:t>
      </w:r>
    </w:p>
    <w:p w14:paraId="2A2C1418" w14:textId="087A77AF" w:rsidR="008D3F04" w:rsidRPr="000F2474" w:rsidRDefault="00BB1971" w:rsidP="008D3F04">
      <w:pPr>
        <w:numPr>
          <w:ilvl w:val="0"/>
          <w:numId w:val="3"/>
        </w:numPr>
        <w:spacing w:after="0" w:line="240" w:lineRule="auto"/>
        <w:rPr>
          <w:rFonts w:cstheme="minorHAnsi"/>
          <w:bCs/>
          <w:sz w:val="24"/>
          <w:szCs w:val="24"/>
        </w:rPr>
      </w:pPr>
      <w:r>
        <w:rPr>
          <w:rFonts w:cstheme="minorHAnsi"/>
          <w:bCs/>
          <w:sz w:val="24"/>
          <w:szCs w:val="24"/>
        </w:rPr>
        <w:t xml:space="preserve">Manage </w:t>
      </w:r>
      <w:r w:rsidR="008D3F04" w:rsidRPr="000F2474">
        <w:rPr>
          <w:rFonts w:cstheme="minorHAnsi"/>
          <w:bCs/>
          <w:sz w:val="24"/>
          <w:szCs w:val="24"/>
        </w:rPr>
        <w:t>and prepare promotions.</w:t>
      </w:r>
    </w:p>
    <w:p w14:paraId="780BB907" w14:textId="2E9F1C18" w:rsidR="008D3F04" w:rsidRPr="000F2474" w:rsidRDefault="00BB1971" w:rsidP="008D3F04">
      <w:pPr>
        <w:numPr>
          <w:ilvl w:val="0"/>
          <w:numId w:val="3"/>
        </w:numPr>
        <w:spacing w:after="0" w:line="240" w:lineRule="auto"/>
        <w:rPr>
          <w:rFonts w:cstheme="minorHAnsi"/>
          <w:bCs/>
          <w:sz w:val="24"/>
          <w:szCs w:val="24"/>
        </w:rPr>
      </w:pPr>
      <w:r>
        <w:rPr>
          <w:rFonts w:cstheme="minorHAnsi"/>
          <w:bCs/>
          <w:sz w:val="24"/>
          <w:szCs w:val="24"/>
        </w:rPr>
        <w:t xml:space="preserve">Manage/assist with </w:t>
      </w:r>
      <w:r w:rsidR="008D3F04">
        <w:rPr>
          <w:rFonts w:cstheme="minorHAnsi"/>
          <w:bCs/>
          <w:sz w:val="24"/>
          <w:szCs w:val="24"/>
        </w:rPr>
        <w:t>the creation</w:t>
      </w:r>
      <w:r w:rsidR="008D3F04" w:rsidRPr="000F2474">
        <w:rPr>
          <w:rFonts w:cstheme="minorHAnsi"/>
          <w:bCs/>
          <w:sz w:val="24"/>
          <w:szCs w:val="24"/>
        </w:rPr>
        <w:t xml:space="preserve"> compelling displays to sell products.</w:t>
      </w:r>
    </w:p>
    <w:p w14:paraId="74C6395A"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bCs/>
          <w:sz w:val="24"/>
          <w:szCs w:val="24"/>
        </w:rPr>
        <w:t>Maintain accurate shelf tickets.</w:t>
      </w:r>
    </w:p>
    <w:p w14:paraId="73931C9D"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bCs/>
          <w:sz w:val="24"/>
          <w:szCs w:val="24"/>
        </w:rPr>
        <w:t xml:space="preserve">Champion product knowledge </w:t>
      </w:r>
    </w:p>
    <w:p w14:paraId="6DBDBB07" w14:textId="77777777" w:rsidR="008D3F04" w:rsidRPr="000F2474" w:rsidRDefault="008D3F04" w:rsidP="008D3F04">
      <w:pPr>
        <w:spacing w:after="0" w:line="240" w:lineRule="auto"/>
        <w:ind w:left="1080"/>
        <w:rPr>
          <w:rFonts w:cstheme="minorHAnsi"/>
          <w:b/>
          <w:sz w:val="24"/>
          <w:szCs w:val="24"/>
        </w:rPr>
      </w:pPr>
    </w:p>
    <w:p w14:paraId="22BCEF76" w14:textId="77777777" w:rsidR="008D3F04" w:rsidRPr="000F2474" w:rsidRDefault="008D3F04" w:rsidP="008D3F04">
      <w:pPr>
        <w:ind w:firstLine="720"/>
        <w:rPr>
          <w:rFonts w:cstheme="minorHAnsi"/>
          <w:b/>
          <w:bCs/>
          <w:sz w:val="24"/>
          <w:szCs w:val="24"/>
        </w:rPr>
      </w:pPr>
      <w:r w:rsidRPr="000F2474">
        <w:rPr>
          <w:rFonts w:cstheme="minorHAnsi"/>
          <w:b/>
          <w:bCs/>
          <w:sz w:val="24"/>
          <w:szCs w:val="24"/>
        </w:rPr>
        <w:t>Safety</w:t>
      </w:r>
    </w:p>
    <w:p w14:paraId="453B3558" w14:textId="77777777"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Adopt work practices that support Occupational Health and Safety and Environmental programs and take reasonable care for themself and other people’s health and safety in the workplace.</w:t>
      </w:r>
    </w:p>
    <w:p w14:paraId="0B7A42A5"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Be aware of people entering and leaving the store, so to identify theft and shoplifting.</w:t>
      </w:r>
    </w:p>
    <w:p w14:paraId="6C5B66F7"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Undertake customer bag checks as required and in accordance with our policy.</w:t>
      </w:r>
    </w:p>
    <w:p w14:paraId="098A0653"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Keep the Store clean and tidy.</w:t>
      </w:r>
    </w:p>
    <w:p w14:paraId="0A28F77A" w14:textId="77777777" w:rsidR="008D3F04" w:rsidRPr="000F2474" w:rsidRDefault="008D3F04" w:rsidP="008D3F04">
      <w:pPr>
        <w:pStyle w:val="ListParagraph"/>
        <w:rPr>
          <w:rFonts w:cstheme="minorHAnsi"/>
          <w:b/>
          <w:bCs/>
          <w:sz w:val="24"/>
          <w:szCs w:val="24"/>
        </w:rPr>
      </w:pPr>
    </w:p>
    <w:p w14:paraId="60AABDD6"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Skills and proficiencies</w:t>
      </w:r>
    </w:p>
    <w:p w14:paraId="418DD1B0" w14:textId="77777777" w:rsidR="003C6B50" w:rsidRDefault="003C6B50" w:rsidP="008D3F04">
      <w:pPr>
        <w:numPr>
          <w:ilvl w:val="0"/>
          <w:numId w:val="2"/>
        </w:numPr>
        <w:spacing w:after="0" w:line="240" w:lineRule="auto"/>
        <w:rPr>
          <w:rFonts w:cstheme="minorHAnsi"/>
          <w:sz w:val="24"/>
          <w:szCs w:val="24"/>
        </w:rPr>
      </w:pPr>
      <w:r>
        <w:rPr>
          <w:rFonts w:cstheme="minorHAnsi"/>
          <w:sz w:val="24"/>
          <w:szCs w:val="24"/>
        </w:rPr>
        <w:t>Assist with roster preparation when required.</w:t>
      </w:r>
    </w:p>
    <w:p w14:paraId="1141B5A1" w14:textId="3B68E108"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Demonstrated capacity to consistently deliver a high level of customer service and develop and maintain on-going customer relationships. </w:t>
      </w:r>
    </w:p>
    <w:p w14:paraId="20E190C5"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General computer skills and knowledge of Microsoft applications (work, excel, outlook).</w:t>
      </w:r>
    </w:p>
    <w:p w14:paraId="087BA0A6"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lastRenderedPageBreak/>
        <w:t>Developed written and oral communication skills, and</w:t>
      </w:r>
    </w:p>
    <w:p w14:paraId="09CEB3EF"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Good maths skills. </w:t>
      </w:r>
    </w:p>
    <w:p w14:paraId="59D99111"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To provide exceptional customer service and accurate processing of customer orders. </w:t>
      </w:r>
    </w:p>
    <w:p w14:paraId="0A9F30B1" w14:textId="6A01CFF1" w:rsidR="008D3F04" w:rsidRPr="000F2474" w:rsidRDefault="008D3F04" w:rsidP="008D3F04">
      <w:pPr>
        <w:numPr>
          <w:ilvl w:val="0"/>
          <w:numId w:val="2"/>
        </w:numPr>
        <w:spacing w:after="0" w:line="240" w:lineRule="auto"/>
        <w:rPr>
          <w:rFonts w:cstheme="minorHAnsi"/>
          <w:sz w:val="24"/>
          <w:szCs w:val="24"/>
        </w:rPr>
      </w:pPr>
      <w:r>
        <w:rPr>
          <w:rFonts w:cstheme="minorHAnsi"/>
          <w:sz w:val="24"/>
          <w:szCs w:val="24"/>
        </w:rPr>
        <w:t xml:space="preserve">Assist </w:t>
      </w:r>
      <w:r w:rsidR="003C6B50">
        <w:rPr>
          <w:rFonts w:cstheme="minorHAnsi"/>
          <w:sz w:val="24"/>
          <w:szCs w:val="24"/>
        </w:rPr>
        <w:t>with</w:t>
      </w:r>
      <w:r w:rsidRPr="000F2474">
        <w:rPr>
          <w:rFonts w:cstheme="minorHAnsi"/>
          <w:sz w:val="24"/>
          <w:szCs w:val="24"/>
        </w:rPr>
        <w:t xml:space="preserve"> merchandising. </w:t>
      </w:r>
    </w:p>
    <w:p w14:paraId="181B9EEA" w14:textId="77777777" w:rsidR="008D3F04" w:rsidRPr="000F2474" w:rsidRDefault="008D3F04" w:rsidP="008D3F04">
      <w:pPr>
        <w:numPr>
          <w:ilvl w:val="0"/>
          <w:numId w:val="2"/>
        </w:numPr>
        <w:spacing w:after="0" w:line="240" w:lineRule="auto"/>
        <w:rPr>
          <w:rFonts w:cstheme="minorHAnsi"/>
          <w:sz w:val="24"/>
          <w:szCs w:val="24"/>
        </w:rPr>
      </w:pPr>
      <w:r>
        <w:rPr>
          <w:rFonts w:cstheme="minorHAnsi"/>
          <w:sz w:val="24"/>
          <w:szCs w:val="24"/>
        </w:rPr>
        <w:t xml:space="preserve">Assist with </w:t>
      </w:r>
      <w:r w:rsidRPr="000F2474">
        <w:rPr>
          <w:rFonts w:cstheme="minorHAnsi"/>
          <w:sz w:val="24"/>
          <w:szCs w:val="24"/>
        </w:rPr>
        <w:t>inventory and ordering.</w:t>
      </w:r>
    </w:p>
    <w:p w14:paraId="76AC3BB7" w14:textId="77777777" w:rsidR="008D3F04" w:rsidRDefault="008D3F04" w:rsidP="008D3F04">
      <w:pPr>
        <w:numPr>
          <w:ilvl w:val="0"/>
          <w:numId w:val="2"/>
        </w:numPr>
        <w:spacing w:after="0" w:line="240" w:lineRule="auto"/>
        <w:rPr>
          <w:rFonts w:cstheme="minorHAnsi"/>
          <w:sz w:val="24"/>
          <w:szCs w:val="24"/>
        </w:rPr>
      </w:pPr>
      <w:r>
        <w:rPr>
          <w:rFonts w:cstheme="minorHAnsi"/>
          <w:sz w:val="24"/>
          <w:szCs w:val="24"/>
        </w:rPr>
        <w:t>Assist with training</w:t>
      </w:r>
      <w:r w:rsidRPr="000F2474">
        <w:rPr>
          <w:rFonts w:cstheme="minorHAnsi"/>
          <w:sz w:val="24"/>
          <w:szCs w:val="24"/>
        </w:rPr>
        <w:t xml:space="preserve"> and support</w:t>
      </w:r>
      <w:r>
        <w:rPr>
          <w:rFonts w:cstheme="minorHAnsi"/>
          <w:sz w:val="24"/>
          <w:szCs w:val="24"/>
        </w:rPr>
        <w:t>ing</w:t>
      </w:r>
      <w:r w:rsidRPr="000F2474">
        <w:rPr>
          <w:rFonts w:cstheme="minorHAnsi"/>
          <w:sz w:val="24"/>
          <w:szCs w:val="24"/>
        </w:rPr>
        <w:t xml:space="preserve"> team members. </w:t>
      </w:r>
    </w:p>
    <w:p w14:paraId="084205E1" w14:textId="57F6DE76" w:rsidR="00C63BBB" w:rsidRPr="00C63BBB" w:rsidRDefault="00C63BBB" w:rsidP="00C63BBB">
      <w:pPr>
        <w:pStyle w:val="ListParagraph"/>
        <w:numPr>
          <w:ilvl w:val="0"/>
          <w:numId w:val="2"/>
        </w:numPr>
        <w:spacing w:after="0"/>
        <w:rPr>
          <w:kern w:val="0"/>
          <w14:ligatures w14:val="none"/>
        </w:rPr>
      </w:pPr>
      <w:r>
        <w:t>Ability to carry out in a timely manner any other reasonable requests from direct reports</w:t>
      </w:r>
      <w:r>
        <w:t>.</w:t>
      </w:r>
    </w:p>
    <w:p w14:paraId="487BCAF9" w14:textId="77777777" w:rsidR="008D3F04" w:rsidRDefault="008D3F04" w:rsidP="00C63BBB">
      <w:pPr>
        <w:numPr>
          <w:ilvl w:val="0"/>
          <w:numId w:val="2"/>
        </w:numPr>
        <w:spacing w:after="0" w:line="240" w:lineRule="auto"/>
        <w:rPr>
          <w:rFonts w:cstheme="minorHAnsi"/>
          <w:sz w:val="24"/>
          <w:szCs w:val="24"/>
        </w:rPr>
      </w:pPr>
      <w:r w:rsidRPr="000F2474">
        <w:rPr>
          <w:rFonts w:cstheme="minorHAnsi"/>
          <w:sz w:val="24"/>
          <w:szCs w:val="24"/>
        </w:rPr>
        <w:t xml:space="preserve">Hold your responsible persons badge and </w:t>
      </w:r>
      <w:r>
        <w:rPr>
          <w:rFonts w:cstheme="minorHAnsi"/>
          <w:sz w:val="24"/>
          <w:szCs w:val="24"/>
        </w:rPr>
        <w:t>r</w:t>
      </w:r>
      <w:r w:rsidRPr="000F2474">
        <w:rPr>
          <w:rFonts w:cstheme="minorHAnsi"/>
          <w:sz w:val="24"/>
          <w:szCs w:val="24"/>
        </w:rPr>
        <w:t xml:space="preserve">esponsible </w:t>
      </w:r>
      <w:r>
        <w:rPr>
          <w:rFonts w:cstheme="minorHAnsi"/>
          <w:sz w:val="24"/>
          <w:szCs w:val="24"/>
        </w:rPr>
        <w:t>s</w:t>
      </w:r>
      <w:r w:rsidRPr="000F2474">
        <w:rPr>
          <w:rFonts w:cstheme="minorHAnsi"/>
          <w:sz w:val="24"/>
          <w:szCs w:val="24"/>
        </w:rPr>
        <w:t xml:space="preserve">ervice of </w:t>
      </w:r>
      <w:r>
        <w:rPr>
          <w:rFonts w:cstheme="minorHAnsi"/>
          <w:sz w:val="24"/>
          <w:szCs w:val="24"/>
        </w:rPr>
        <w:t>a</w:t>
      </w:r>
      <w:r w:rsidRPr="000F2474">
        <w:rPr>
          <w:rFonts w:cstheme="minorHAnsi"/>
          <w:sz w:val="24"/>
          <w:szCs w:val="24"/>
        </w:rPr>
        <w:t xml:space="preserve">lcohol </w:t>
      </w:r>
      <w:r>
        <w:rPr>
          <w:rFonts w:cstheme="minorHAnsi"/>
          <w:sz w:val="24"/>
          <w:szCs w:val="24"/>
        </w:rPr>
        <w:t>c</w:t>
      </w:r>
      <w:r w:rsidRPr="000F2474">
        <w:rPr>
          <w:rFonts w:cstheme="minorHAnsi"/>
          <w:sz w:val="24"/>
          <w:szCs w:val="24"/>
        </w:rPr>
        <w:t>ertificate</w:t>
      </w:r>
      <w:r>
        <w:rPr>
          <w:rFonts w:cstheme="minorHAnsi"/>
          <w:sz w:val="24"/>
          <w:szCs w:val="24"/>
        </w:rPr>
        <w:t>.</w:t>
      </w:r>
    </w:p>
    <w:p w14:paraId="50269716" w14:textId="77777777" w:rsidR="008D3F04" w:rsidRPr="000F2474" w:rsidRDefault="008D3F04" w:rsidP="008D3F04">
      <w:pPr>
        <w:spacing w:after="0" w:line="240" w:lineRule="auto"/>
        <w:ind w:left="1080"/>
        <w:rPr>
          <w:rFonts w:cstheme="minorHAnsi"/>
          <w:sz w:val="24"/>
          <w:szCs w:val="24"/>
        </w:rPr>
      </w:pPr>
    </w:p>
    <w:p w14:paraId="737EFEA8"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Reporting relationships</w:t>
      </w:r>
    </w:p>
    <w:p w14:paraId="69FC60CD" w14:textId="77777777" w:rsidR="008D3F04" w:rsidRPr="00EA6353" w:rsidRDefault="008D3F04" w:rsidP="008D3F04">
      <w:pPr>
        <w:pStyle w:val="ListParagraph"/>
        <w:rPr>
          <w:rFonts w:cstheme="minorHAnsi"/>
          <w:b/>
          <w:bCs/>
          <w:sz w:val="24"/>
          <w:szCs w:val="24"/>
        </w:rPr>
      </w:pPr>
    </w:p>
    <w:p w14:paraId="22CCD680" w14:textId="77777777" w:rsidR="00EA6353" w:rsidRPr="00EA6353" w:rsidRDefault="00EA6353" w:rsidP="008D3F04">
      <w:pPr>
        <w:pStyle w:val="ListParagraph"/>
        <w:rPr>
          <w:rFonts w:cstheme="minorHAnsi"/>
          <w:sz w:val="24"/>
          <w:szCs w:val="24"/>
        </w:rPr>
      </w:pPr>
      <w:r w:rsidRPr="00EA6353">
        <w:rPr>
          <w:sz w:val="24"/>
          <w:szCs w:val="24"/>
        </w:rPr>
        <w:t>The position reports to the Group Liquor Manager and works in conjunction with Liquor Sales Assistants and 2IC Liquor Sales Assistants.</w:t>
      </w:r>
      <w:r w:rsidR="008D3F04" w:rsidRPr="00EA6353">
        <w:rPr>
          <w:rFonts w:cstheme="minorHAnsi"/>
          <w:sz w:val="24"/>
          <w:szCs w:val="24"/>
        </w:rPr>
        <w:tab/>
      </w:r>
    </w:p>
    <w:p w14:paraId="1C3B71C1" w14:textId="54ECFDAE" w:rsidR="008D3F04" w:rsidRPr="000F2474" w:rsidRDefault="008D3F04" w:rsidP="008D3F04">
      <w:pPr>
        <w:pStyle w:val="ListParagraph"/>
        <w:rPr>
          <w:rFonts w:cstheme="minorHAnsi"/>
          <w:b/>
          <w:bCs/>
          <w:sz w:val="24"/>
          <w:szCs w:val="24"/>
        </w:rPr>
      </w:pPr>
      <w:r w:rsidRPr="000F2474">
        <w:rPr>
          <w:rFonts w:cstheme="minorHAnsi"/>
          <w:sz w:val="24"/>
          <w:szCs w:val="24"/>
        </w:rPr>
        <w:tab/>
      </w:r>
      <w:r w:rsidRPr="000F2474">
        <w:rPr>
          <w:rFonts w:cstheme="minorHAnsi"/>
          <w:sz w:val="24"/>
          <w:szCs w:val="24"/>
        </w:rPr>
        <w:tab/>
      </w:r>
    </w:p>
    <w:p w14:paraId="2F87B3C9" w14:textId="77777777" w:rsidR="008D3F04" w:rsidRPr="000F2474" w:rsidRDefault="008D3F04" w:rsidP="008D3F04">
      <w:pPr>
        <w:pStyle w:val="ListParagraph"/>
        <w:numPr>
          <w:ilvl w:val="0"/>
          <w:numId w:val="4"/>
        </w:numPr>
        <w:spacing w:after="200" w:line="276" w:lineRule="auto"/>
        <w:rPr>
          <w:rFonts w:cstheme="minorHAnsi"/>
          <w:b/>
          <w:sz w:val="24"/>
          <w:szCs w:val="24"/>
        </w:rPr>
      </w:pPr>
      <w:r w:rsidRPr="000F2474">
        <w:rPr>
          <w:rFonts w:cstheme="minorHAnsi"/>
          <w:b/>
          <w:sz w:val="24"/>
          <w:szCs w:val="24"/>
        </w:rPr>
        <w:t>Klose’s Way</w:t>
      </w:r>
    </w:p>
    <w:p w14:paraId="0408E21E" w14:textId="77777777" w:rsidR="008D3F04" w:rsidRPr="000F2474" w:rsidRDefault="008D3F04" w:rsidP="008D3F04">
      <w:pPr>
        <w:pStyle w:val="ListParagraph"/>
        <w:rPr>
          <w:rFonts w:cstheme="minorHAnsi"/>
          <w:b/>
          <w:sz w:val="24"/>
          <w:szCs w:val="24"/>
        </w:rPr>
      </w:pPr>
    </w:p>
    <w:p w14:paraId="63D73FEF" w14:textId="77777777" w:rsidR="008D3F04" w:rsidRPr="000F2474" w:rsidRDefault="008D3F04" w:rsidP="008D3F04">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0F2474">
        <w:rPr>
          <w:rFonts w:eastAsia="Times New Roman" w:cstheme="minorHAnsi"/>
          <w:color w:val="202124"/>
          <w:spacing w:val="-5"/>
          <w:kern w:val="0"/>
          <w:sz w:val="24"/>
          <w:szCs w:val="24"/>
          <w:lang w:eastAsia="en-AU"/>
          <w14:ligatures w14:val="none"/>
        </w:rPr>
        <w:t>Working within the Klose’s Way and ensuring it is at the forefront of what we do.</w:t>
      </w:r>
    </w:p>
    <w:p w14:paraId="53BCA604" w14:textId="77777777" w:rsidR="008D3F04" w:rsidRPr="000F2474" w:rsidRDefault="008D3F04" w:rsidP="008D3F04">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0739BA67" w14:textId="77777777" w:rsidR="008D3F04" w:rsidRPr="000F2474" w:rsidRDefault="008D3F04" w:rsidP="008D3F04">
      <w:pPr>
        <w:ind w:left="720"/>
        <w:jc w:val="both"/>
        <w:rPr>
          <w:rFonts w:cstheme="minorHAnsi"/>
          <w:b/>
          <w:bCs/>
          <w:sz w:val="24"/>
          <w:szCs w:val="24"/>
        </w:rPr>
      </w:pPr>
      <w:r w:rsidRPr="000F2474">
        <w:rPr>
          <w:rFonts w:cstheme="minorHAnsi"/>
          <w:sz w:val="24"/>
          <w:szCs w:val="24"/>
        </w:rPr>
        <w:t xml:space="preserve">The “Klose’s Way” means we work together as a team, have high integrity, think innovatively, effectively lead our teams, and focus on our customers. </w:t>
      </w:r>
    </w:p>
    <w:p w14:paraId="4CB0B7D1" w14:textId="77777777" w:rsidR="008D3F04" w:rsidRPr="000F2474" w:rsidRDefault="008D3F04" w:rsidP="008D3F04">
      <w:pPr>
        <w:ind w:left="720"/>
        <w:rPr>
          <w:rFonts w:cstheme="minorHAnsi"/>
          <w:sz w:val="24"/>
          <w:szCs w:val="24"/>
        </w:rPr>
      </w:pPr>
      <w:r w:rsidRPr="000F2474">
        <w:rPr>
          <w:rFonts w:cstheme="minorHAnsi"/>
          <w:sz w:val="24"/>
          <w:szCs w:val="24"/>
        </w:rPr>
        <w:t>The three pillars of the Klose’s Way.</w:t>
      </w:r>
    </w:p>
    <w:p w14:paraId="3288A1D2"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Custome</w:t>
      </w:r>
      <w:r w:rsidRPr="000F2474">
        <w:rPr>
          <w:rFonts w:cstheme="minorHAnsi"/>
          <w:sz w:val="24"/>
          <w:szCs w:val="24"/>
        </w:rPr>
        <w:t xml:space="preserve">r - exceptional customer service, fresh products, quality, and great values </w:t>
      </w:r>
    </w:p>
    <w:p w14:paraId="3EB4C769"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People</w:t>
      </w:r>
      <w:r w:rsidRPr="000F2474">
        <w:rPr>
          <w:rFonts w:cstheme="minorHAnsi"/>
          <w:sz w:val="24"/>
          <w:szCs w:val="24"/>
        </w:rPr>
        <w:t xml:space="preserve"> – the right people in our teams, the right roles, customer engagement, employing locals, training, and support.</w:t>
      </w:r>
    </w:p>
    <w:p w14:paraId="3852E3FB"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Community</w:t>
      </w:r>
      <w:r w:rsidRPr="000F2474">
        <w:rPr>
          <w:rFonts w:cstheme="minorHAnsi"/>
          <w:sz w:val="24"/>
          <w:szCs w:val="24"/>
        </w:rPr>
        <w:t xml:space="preserve"> – supporting our communities local clubs and charities, use local suppliers and service provides where we can.</w:t>
      </w:r>
    </w:p>
    <w:p w14:paraId="5F00F00B" w14:textId="77777777" w:rsidR="008D3F04" w:rsidRPr="000F2474" w:rsidRDefault="008D3F04" w:rsidP="008D3F04">
      <w:pPr>
        <w:pStyle w:val="ListParagraph"/>
        <w:rPr>
          <w:rFonts w:cstheme="minorHAnsi"/>
          <w:bCs/>
          <w:sz w:val="24"/>
          <w:szCs w:val="24"/>
        </w:rPr>
      </w:pPr>
    </w:p>
    <w:p w14:paraId="4205CA5C" w14:textId="77777777" w:rsidR="008D3F04" w:rsidRPr="000F2474" w:rsidRDefault="008D3F04" w:rsidP="008D3F04">
      <w:pPr>
        <w:pStyle w:val="ListParagraph"/>
        <w:rPr>
          <w:rFonts w:cstheme="minorHAnsi"/>
          <w:bCs/>
          <w:sz w:val="24"/>
          <w:szCs w:val="24"/>
        </w:rPr>
      </w:pPr>
      <w:r w:rsidRPr="000F2474">
        <w:rPr>
          <w:rFonts w:cstheme="minorHAnsi"/>
          <w:bCs/>
          <w:sz w:val="24"/>
          <w:szCs w:val="24"/>
        </w:rPr>
        <w:t>All Klose’s team members work within the Klose’s Way and our Behaviours and Capabilities framework. By joining the Klose’s team, you are agreeing to work in line with the Klose’s way to ensure we maintain our culture and standards</w:t>
      </w:r>
      <w:r>
        <w:rPr>
          <w:rFonts w:cstheme="minorHAnsi"/>
          <w:bCs/>
          <w:sz w:val="24"/>
          <w:szCs w:val="24"/>
        </w:rPr>
        <w:t>.</w:t>
      </w:r>
    </w:p>
    <w:p w14:paraId="733108A1" w14:textId="77777777" w:rsidR="008D3F04" w:rsidRPr="000F2474" w:rsidRDefault="008D3F04" w:rsidP="008D3F04">
      <w:pPr>
        <w:pStyle w:val="ListParagraph"/>
        <w:rPr>
          <w:rFonts w:cstheme="minorHAnsi"/>
          <w:bCs/>
          <w:sz w:val="24"/>
          <w:szCs w:val="24"/>
        </w:rPr>
      </w:pPr>
    </w:p>
    <w:p w14:paraId="3B250731" w14:textId="77777777" w:rsidR="008D3F04" w:rsidRPr="00FF78EA" w:rsidRDefault="008D3F04" w:rsidP="008D3F04">
      <w:pPr>
        <w:pStyle w:val="ListParagraph"/>
        <w:numPr>
          <w:ilvl w:val="0"/>
          <w:numId w:val="4"/>
        </w:numPr>
        <w:spacing w:after="0" w:line="276" w:lineRule="auto"/>
        <w:rPr>
          <w:rFonts w:ascii="Calibri" w:hAnsi="Calibri" w:cs="Calibri"/>
          <w:b/>
          <w:bCs/>
          <w:sz w:val="24"/>
          <w:szCs w:val="24"/>
        </w:rPr>
      </w:pPr>
      <w:r w:rsidRPr="00FF78EA">
        <w:rPr>
          <w:rFonts w:ascii="Calibri" w:hAnsi="Calibri" w:cs="Calibri"/>
          <w:b/>
          <w:bCs/>
          <w:sz w:val="24"/>
          <w:szCs w:val="24"/>
        </w:rPr>
        <w:t xml:space="preserve">Team member declaration </w:t>
      </w:r>
    </w:p>
    <w:p w14:paraId="1691C2A3" w14:textId="77777777" w:rsidR="008D3F04" w:rsidRPr="00884ADB" w:rsidRDefault="008D3F04" w:rsidP="008D3F04">
      <w:pPr>
        <w:pStyle w:val="ListParagraph"/>
        <w:spacing w:after="0" w:line="276" w:lineRule="auto"/>
        <w:rPr>
          <w:rFonts w:ascii="Calibri" w:hAnsi="Calibri" w:cs="Calibri"/>
          <w:sz w:val="24"/>
          <w:szCs w:val="24"/>
        </w:rPr>
      </w:pPr>
    </w:p>
    <w:p w14:paraId="70E4A6E7" w14:textId="77777777" w:rsidR="008D3F04" w:rsidRPr="00884ADB" w:rsidRDefault="008D3F04" w:rsidP="008D3F04">
      <w:pPr>
        <w:spacing w:after="0" w:line="240" w:lineRule="auto"/>
        <w:ind w:left="360" w:firstLine="360"/>
        <w:rPr>
          <w:rFonts w:ascii="Calibri" w:eastAsia="Times New Roman" w:hAnsi="Calibri" w:cs="Calibri"/>
          <w:bCs/>
          <w:sz w:val="24"/>
          <w:szCs w:val="24"/>
          <w:lang w:eastAsia="en-AU"/>
        </w:rPr>
      </w:pPr>
      <w:r w:rsidRPr="00884ADB">
        <w:rPr>
          <w:rFonts w:ascii="Calibri" w:eastAsia="Times New Roman" w:hAnsi="Calibri" w:cs="Calibri"/>
          <w:bCs/>
          <w:sz w:val="24"/>
          <w:szCs w:val="24"/>
          <w:lang w:eastAsia="en-AU"/>
        </w:rPr>
        <w:t>The team member has read and understands the expectation and purpose of the position.</w:t>
      </w:r>
    </w:p>
    <w:p w14:paraId="0EE3D4E5" w14:textId="77777777" w:rsidR="008D3F04" w:rsidRPr="00884ADB" w:rsidRDefault="008D3F04" w:rsidP="008D3F04">
      <w:pPr>
        <w:spacing w:after="0" w:line="240" w:lineRule="auto"/>
        <w:ind w:left="360"/>
        <w:rPr>
          <w:rFonts w:ascii="Calibri" w:eastAsia="Times New Roman" w:hAnsi="Calibri" w:cs="Calibri"/>
          <w:bCs/>
          <w:sz w:val="24"/>
          <w:szCs w:val="24"/>
          <w:lang w:eastAsia="en-AU"/>
        </w:rPr>
      </w:pPr>
    </w:p>
    <w:p w14:paraId="556B1B19" w14:textId="77777777" w:rsidR="008D3F04" w:rsidRPr="00884ADB" w:rsidRDefault="008D3F04" w:rsidP="008D3F04">
      <w:pPr>
        <w:spacing w:after="0" w:line="240" w:lineRule="auto"/>
        <w:ind w:left="720"/>
        <w:rPr>
          <w:rFonts w:ascii="Calibri" w:eastAsia="Times New Roman" w:hAnsi="Calibri" w:cs="Calibri"/>
          <w:bCs/>
          <w:sz w:val="24"/>
          <w:szCs w:val="24"/>
          <w:lang w:eastAsia="en-AU"/>
        </w:rPr>
      </w:pPr>
      <w:r w:rsidRPr="00884ADB">
        <w:rPr>
          <w:rFonts w:ascii="Calibri" w:eastAsia="Times New Roman" w:hAnsi="Calibri" w:cs="Calibri"/>
          <w:bCs/>
          <w:sz w:val="24"/>
          <w:szCs w:val="24"/>
          <w:lang w:eastAsia="en-AU"/>
        </w:rPr>
        <w:t>In conjunction with the positions description, contract and company policies will ensure to work within the company expectations/requirements.</w:t>
      </w:r>
    </w:p>
    <w:p w14:paraId="08FB79FC" w14:textId="77777777" w:rsidR="008D3F04" w:rsidRPr="00884ADB" w:rsidRDefault="008D3F04" w:rsidP="008D3F04">
      <w:pPr>
        <w:spacing w:after="0" w:line="240" w:lineRule="auto"/>
        <w:rPr>
          <w:rFonts w:ascii="Calibri" w:eastAsia="Times New Roman" w:hAnsi="Calibri" w:cs="Calibri"/>
          <w:b/>
          <w:sz w:val="24"/>
          <w:szCs w:val="24"/>
          <w:lang w:eastAsia="en-AU"/>
        </w:rPr>
      </w:pPr>
    </w:p>
    <w:p w14:paraId="32835B3D"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Team Member Name:</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 xml:space="preserve"> ___________________________</w:t>
      </w:r>
    </w:p>
    <w:p w14:paraId="745010D1" w14:textId="77777777" w:rsidR="008D3F04" w:rsidRPr="00884ADB" w:rsidRDefault="008D3F04" w:rsidP="008D3F04">
      <w:pPr>
        <w:pStyle w:val="ListParagraph"/>
        <w:spacing w:after="0" w:line="240" w:lineRule="auto"/>
        <w:rPr>
          <w:rFonts w:ascii="Calibri" w:eastAsia="Times New Roman" w:hAnsi="Calibri" w:cs="Calibri"/>
          <w:b/>
          <w:sz w:val="24"/>
          <w:szCs w:val="24"/>
          <w:lang w:eastAsia="en-AU"/>
        </w:rPr>
      </w:pPr>
    </w:p>
    <w:p w14:paraId="3EA22414"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 xml:space="preserve">Team Member Signature: </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___________________________</w:t>
      </w:r>
    </w:p>
    <w:p w14:paraId="6D4EDA5F" w14:textId="77777777" w:rsidR="008D3F04" w:rsidRPr="00884ADB" w:rsidRDefault="008D3F04" w:rsidP="008D3F04">
      <w:pPr>
        <w:spacing w:after="0" w:line="240" w:lineRule="auto"/>
        <w:rPr>
          <w:rFonts w:ascii="Calibri" w:eastAsia="Times New Roman" w:hAnsi="Calibri" w:cs="Calibri"/>
          <w:b/>
          <w:sz w:val="24"/>
          <w:szCs w:val="24"/>
          <w:lang w:eastAsia="en-AU"/>
        </w:rPr>
      </w:pPr>
    </w:p>
    <w:p w14:paraId="051C56D1"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Date:</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___________________________</w:t>
      </w:r>
    </w:p>
    <w:p w14:paraId="0DE19550" w14:textId="77777777" w:rsidR="00EC507E" w:rsidRPr="004D20F5" w:rsidRDefault="00EC507E" w:rsidP="004D20F5"/>
    <w:sectPr w:rsidR="00EC507E" w:rsidRPr="004D20F5" w:rsidSect="00353B0A">
      <w:headerReference w:type="default" r:id="rId8"/>
      <w:footerReference w:type="default" r:id="rId9"/>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8CE8" w14:textId="77777777" w:rsidR="004C5080" w:rsidRDefault="004C5080" w:rsidP="00244F0C">
      <w:pPr>
        <w:spacing w:after="0" w:line="240" w:lineRule="auto"/>
      </w:pPr>
      <w:r>
        <w:separator/>
      </w:r>
    </w:p>
  </w:endnote>
  <w:endnote w:type="continuationSeparator" w:id="0">
    <w:p w14:paraId="6BB70F49" w14:textId="77777777" w:rsidR="004C5080" w:rsidRDefault="004C5080"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98EE" w14:textId="77777777" w:rsidR="003B4923" w:rsidRPr="00CD1AB3" w:rsidRDefault="00741BEB"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77184" behindDoc="1" locked="0" layoutInCell="1" allowOverlap="1" wp14:anchorId="34ACE7AC" wp14:editId="68407A9D">
          <wp:simplePos x="0" y="0"/>
          <wp:positionH relativeFrom="column">
            <wp:posOffset>-477297</wp:posOffset>
          </wp:positionH>
          <wp:positionV relativeFrom="page">
            <wp:posOffset>9877530</wp:posOffset>
          </wp:positionV>
          <wp:extent cx="7678197" cy="1047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690466" cy="1049424"/>
                  </a:xfrm>
                  <a:prstGeom prst="rect">
                    <a:avLst/>
                  </a:prstGeom>
                </pic:spPr>
              </pic:pic>
            </a:graphicData>
          </a:graphic>
          <wp14:sizeRelH relativeFrom="page">
            <wp14:pctWidth>0</wp14:pctWidth>
          </wp14:sizeRelH>
          <wp14:sizeRelV relativeFrom="page">
            <wp14:pctHeight>0</wp14:pctHeight>
          </wp14:sizeRelV>
        </wp:anchor>
      </w:drawing>
    </w:r>
    <w:r w:rsidR="001B1DA8" w:rsidRPr="00CD1AB3">
      <w:rPr>
        <w:rFonts w:asciiTheme="majorHAnsi" w:hAnsiTheme="majorHAnsi" w:cstheme="majorHAnsi"/>
        <w:b/>
        <w:bCs/>
        <w:noProof/>
        <w:color w:val="FFFFFF" w:themeColor="background1"/>
        <w:sz w:val="20"/>
        <w:szCs w:val="20"/>
      </w:rPr>
      <w:t xml:space="preserve">KLOSE’S </w:t>
    </w:r>
    <w:r w:rsidR="003B4923" w:rsidRPr="00CD1AB3">
      <w:rPr>
        <w:rFonts w:asciiTheme="majorHAnsi" w:hAnsiTheme="majorHAnsi" w:cstheme="majorHAnsi"/>
        <w:b/>
        <w:bCs/>
        <w:noProof/>
        <w:color w:val="FFFFFF" w:themeColor="background1"/>
        <w:sz w:val="20"/>
        <w:szCs w:val="20"/>
      </w:rPr>
      <w:t>CELLARBRATIONS</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4C5080">
      <w:rPr>
        <w:rFonts w:asciiTheme="majorHAnsi" w:hAnsiTheme="majorHAnsi" w:cstheme="majorHAnsi"/>
        <w:b/>
        <w:bCs/>
        <w:noProof/>
        <w:color w:val="FFFFFF" w:themeColor="background1"/>
        <w:sz w:val="20"/>
        <w:szCs w:val="20"/>
      </w:rPr>
      <w:t>1</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54E6BE8C" w14:textId="7D41D8F5" w:rsidR="009706DB" w:rsidRPr="00CD1AB3" w:rsidRDefault="00CD1AB3" w:rsidP="00761560">
    <w:pPr>
      <w:pStyle w:val="Footer"/>
      <w:rPr>
        <w:rFonts w:asciiTheme="majorHAnsi" w:hAnsiTheme="majorHAnsi" w:cstheme="majorHAnsi"/>
        <w:noProof/>
        <w:color w:val="FFFFFF" w:themeColor="background1"/>
        <w:sz w:val="20"/>
        <w:szCs w:val="20"/>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4C5080">
      <w:rPr>
        <w:rFonts w:asciiTheme="majorHAnsi" w:hAnsiTheme="majorHAnsi" w:cstheme="majorHAnsi"/>
        <w:noProof/>
        <w:color w:val="FFFFFF" w:themeColor="background1"/>
        <w:sz w:val="20"/>
        <w:szCs w:val="20"/>
      </w:rPr>
      <w:t>Kelly</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EA6353">
      <w:rPr>
        <w:rFonts w:asciiTheme="majorHAnsi" w:hAnsiTheme="majorHAnsi" w:cstheme="majorHAnsi"/>
        <w:noProof/>
        <w:color w:val="FFFFFF" w:themeColor="background1"/>
        <w:sz w:val="20"/>
        <w:szCs w:val="20"/>
      </w:rPr>
      <w:t>Friday, 17 November 2023</w:t>
    </w:r>
    <w:r>
      <w:rPr>
        <w:rFonts w:asciiTheme="majorHAnsi" w:hAnsiTheme="majorHAnsi" w:cstheme="majorHAnsi"/>
        <w:noProof/>
        <w:color w:val="FFFFFF" w:themeColor="background1"/>
        <w:sz w:val="20"/>
        <w:szCs w:val="20"/>
      </w:rPr>
      <w:fldChar w:fldCharType="end"/>
    </w:r>
  </w:p>
  <w:p w14:paraId="3328E3C4" w14:textId="77777777" w:rsidR="00BB00B9" w:rsidRPr="00CD1AB3" w:rsidRDefault="004E7EDC" w:rsidP="00DF13AD">
    <w:pPr>
      <w:pStyle w:val="Footer"/>
      <w:spacing w:before="20"/>
      <w:rPr>
        <w:rFonts w:asciiTheme="majorHAnsi" w:hAnsiTheme="majorHAnsi" w:cstheme="majorHAnsi"/>
        <w:noProof/>
        <w:color w:val="FFFFFF" w:themeColor="background1"/>
        <w:sz w:val="16"/>
        <w:szCs w:val="16"/>
      </w:rPr>
    </w:pPr>
    <w:r>
      <w:rPr>
        <w:rFonts w:asciiTheme="majorHAnsi" w:hAnsiTheme="majorHAnsi" w:cstheme="majorHAnsi"/>
        <w:noProof/>
        <w:color w:val="FFFFFF" w:themeColor="background1"/>
        <w:sz w:val="16"/>
        <w:szCs w:val="16"/>
      </w:rPr>
      <w:fldChar w:fldCharType="begin"/>
    </w:r>
    <w:r>
      <w:rPr>
        <w:rFonts w:asciiTheme="majorHAnsi" w:hAnsiTheme="majorHAnsi" w:cstheme="majorHAnsi"/>
        <w:noProof/>
        <w:color w:val="FFFFFF" w:themeColor="background1"/>
        <w:sz w:val="16"/>
        <w:szCs w:val="16"/>
      </w:rPr>
      <w:instrText xml:space="preserve"> FILENAME  \* Lower \p  \* MERGEFORMAT </w:instrText>
    </w:r>
    <w:r>
      <w:rPr>
        <w:rFonts w:asciiTheme="majorHAnsi" w:hAnsiTheme="majorHAnsi" w:cstheme="majorHAnsi"/>
        <w:noProof/>
        <w:color w:val="FFFFFF" w:themeColor="background1"/>
        <w:sz w:val="16"/>
        <w:szCs w:val="16"/>
      </w:rPr>
      <w:fldChar w:fldCharType="separate"/>
    </w:r>
    <w:r w:rsidR="004C5080">
      <w:rPr>
        <w:rFonts w:asciiTheme="majorHAnsi" w:hAnsiTheme="majorHAnsi" w:cstheme="majorHAnsi"/>
        <w:noProof/>
        <w:color w:val="FFFFFF" w:themeColor="background1"/>
        <w:sz w:val="16"/>
        <w:szCs w:val="16"/>
      </w:rPr>
      <w:t>document1</w:t>
    </w:r>
    <w:r>
      <w:rPr>
        <w:rFonts w:asciiTheme="majorHAnsi" w:hAnsiTheme="majorHAnsi" w:cstheme="majorHAnsi"/>
        <w:noProof/>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580F" w14:textId="77777777" w:rsidR="004C5080" w:rsidRDefault="004C5080" w:rsidP="00244F0C">
      <w:pPr>
        <w:spacing w:after="0" w:line="240" w:lineRule="auto"/>
      </w:pPr>
      <w:r>
        <w:separator/>
      </w:r>
    </w:p>
  </w:footnote>
  <w:footnote w:type="continuationSeparator" w:id="0">
    <w:p w14:paraId="3A80E1A8" w14:textId="77777777" w:rsidR="004C5080" w:rsidRDefault="004C5080"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A4E5" w14:textId="679D632F" w:rsidR="004D2604" w:rsidRPr="00CD1AB3" w:rsidRDefault="007778A2" w:rsidP="00E71D9D">
    <w:pPr>
      <w:pStyle w:val="Header"/>
      <w:tabs>
        <w:tab w:val="clear" w:pos="9026"/>
        <w:tab w:val="left" w:pos="8588"/>
      </w:tabs>
      <w:rPr>
        <w:rFonts w:ascii="Futura" w:hAnsi="Futura" w:cstheme="minorHAnsi"/>
        <w:color w:val="FFFFFF" w:themeColor="background1"/>
      </w:rPr>
    </w:pPr>
    <w:r>
      <w:rPr>
        <w:rFonts w:ascii="Futura" w:hAnsi="Futura"/>
        <w:b/>
        <w:bCs/>
        <w:noProof/>
        <w:color w:val="FFFFFF" w:themeColor="background1"/>
        <w:sz w:val="24"/>
        <w:szCs w:val="24"/>
      </w:rPr>
      <w:drawing>
        <wp:anchor distT="0" distB="0" distL="114300" distR="114300" simplePos="0" relativeHeight="251676160" behindDoc="1" locked="0" layoutInCell="1" allowOverlap="1" wp14:anchorId="1845B0C0" wp14:editId="449A8600">
          <wp:simplePos x="0" y="0"/>
          <wp:positionH relativeFrom="column">
            <wp:posOffset>-572135</wp:posOffset>
          </wp:positionH>
          <wp:positionV relativeFrom="page">
            <wp:posOffset>-652619</wp:posOffset>
          </wp:positionV>
          <wp:extent cx="7700645" cy="1428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00645" cy="1428750"/>
                  </a:xfrm>
                  <a:prstGeom prst="rect">
                    <a:avLst/>
                  </a:prstGeom>
                </pic:spPr>
              </pic:pic>
            </a:graphicData>
          </a:graphic>
          <wp14:sizeRelH relativeFrom="page">
            <wp14:pctWidth>0</wp14:pctWidth>
          </wp14:sizeRelH>
          <wp14:sizeRelV relativeFrom="page">
            <wp14:pctHeight>0</wp14:pctHeight>
          </wp14:sizeRelV>
        </wp:anchor>
      </w:drawing>
    </w:r>
    <w:r>
      <w:rPr>
        <w:rFonts w:ascii="Futura" w:hAnsi="Futura"/>
        <w:b/>
        <w:bCs/>
        <w:noProof/>
        <w:color w:val="FFFFFF" w:themeColor="background1"/>
        <w:sz w:val="24"/>
        <w:szCs w:val="24"/>
      </w:rPr>
      <mc:AlternateContent>
        <mc:Choice Requires="wpg">
          <w:drawing>
            <wp:anchor distT="0" distB="0" distL="114300" distR="114300" simplePos="0" relativeHeight="251675136" behindDoc="0" locked="0" layoutInCell="1" allowOverlap="1" wp14:anchorId="77137614" wp14:editId="40A5D36E">
              <wp:simplePos x="0" y="0"/>
              <wp:positionH relativeFrom="column">
                <wp:posOffset>4156871</wp:posOffset>
              </wp:positionH>
              <wp:positionV relativeFrom="paragraph">
                <wp:posOffset>-128905</wp:posOffset>
              </wp:positionV>
              <wp:extent cx="2421274" cy="447040"/>
              <wp:effectExtent l="0" t="0" r="0" b="0"/>
              <wp:wrapTight wrapText="bothSides">
                <wp:wrapPolygon edited="0">
                  <wp:start x="0" y="0"/>
                  <wp:lineTo x="0" y="20250"/>
                  <wp:lineTo x="21413" y="20250"/>
                  <wp:lineTo x="21413"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421274" cy="447040"/>
                        <a:chOff x="0" y="0"/>
                        <a:chExt cx="2421274" cy="447040"/>
                      </a:xfrm>
                    </wpg:grpSpPr>
                    <pic:pic xmlns:pic="http://schemas.openxmlformats.org/drawingml/2006/picture">
                      <pic:nvPicPr>
                        <pic:cNvPr id="2" name="Picture 2"/>
                        <pic:cNvPicPr>
                          <a:picLocks noChangeAspect="1"/>
                        </pic:cNvPicPr>
                      </pic:nvPicPr>
                      <pic:blipFill rotWithShape="1">
                        <a:blip r:embed="rId2">
                          <a:extLst>
                            <a:ext uri="{28A0092B-C50C-407E-A947-70E740481C1C}">
                              <a14:useLocalDpi xmlns:a14="http://schemas.microsoft.com/office/drawing/2010/main" val="0"/>
                            </a:ext>
                          </a:extLst>
                        </a:blip>
                        <a:srcRect l="2270" t="17393" r="73553" b="10283"/>
                        <a:stretch/>
                      </pic:blipFill>
                      <pic:spPr bwMode="auto">
                        <a:xfrm>
                          <a:off x="0" y="0"/>
                          <a:ext cx="898525" cy="4470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descr="A picture containing text, clipart, sign&#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55546" t="17393" r="2465" b="10283"/>
                        <a:stretch/>
                      </pic:blipFill>
                      <pic:spPr bwMode="auto">
                        <a:xfrm>
                          <a:off x="859809" y="0"/>
                          <a:ext cx="1561465" cy="4470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1AFBB30" id="Group 1" o:spid="_x0000_s1026" style="position:absolute;margin-left:327.3pt;margin-top:-10.15pt;width:190.65pt;height:35.2pt;z-index:251675136" coordsize="24212,44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&#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985;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">
                <v:imagedata r:id="rId3" o:title="" croptop="11399f" cropbottom="6739f" cropleft="1488f" cropright="48204f"/>
              </v:shape>
              <v:shape id="Picture 7" o:spid="_x0000_s1028" type="#_x0000_t75" alt="A picture containing text, clipart, sign&#10;&#10;Description automatically generated" style="position:absolute;left:8598;width:15614;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">
                <v:imagedata r:id="rId3" o:title="A picture containing text, clipart, sign&#10;&#10;Description automatically generated" croptop="11399f" cropbottom="6739f" cropleft="36403f" cropright="1615f"/>
              </v:shape>
              <w10:wrap type="tight"/>
            </v:group>
          </w:pict>
        </mc:Fallback>
      </mc:AlternateContent>
    </w:r>
    <w:r w:rsidR="008D3F04">
      <w:rPr>
        <w:rFonts w:ascii="Futura" w:hAnsi="Futura" w:cstheme="minorHAnsi"/>
        <w:color w:val="FFFFFF" w:themeColor="background1"/>
      </w:rPr>
      <w:t>Liquor Assistant Store Manager Position Description</w:t>
    </w:r>
  </w:p>
  <w:p w14:paraId="79ADD030" w14:textId="77777777" w:rsidR="00E71D9D" w:rsidRDefault="00E71D9D">
    <w:pPr>
      <w:pStyle w:val="Header"/>
      <w:rPr>
        <w:rFonts w:ascii="Futura" w:hAnsi="Futura" w:cstheme="minorHAnsi"/>
      </w:rPr>
    </w:pPr>
  </w:p>
  <w:p w14:paraId="1C18A9F7" w14:textId="77777777" w:rsidR="007778A2" w:rsidRPr="00817859" w:rsidRDefault="007778A2">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2665"/>
    <w:multiLevelType w:val="hybridMultilevel"/>
    <w:tmpl w:val="50D0ABF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592DC8"/>
    <w:multiLevelType w:val="hybridMultilevel"/>
    <w:tmpl w:val="308A915E"/>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77CF1F50"/>
    <w:multiLevelType w:val="hybridMultilevel"/>
    <w:tmpl w:val="FB603A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693660">
    <w:abstractNumId w:val="2"/>
  </w:num>
  <w:num w:numId="2" w16cid:durableId="828519583">
    <w:abstractNumId w:val="0"/>
  </w:num>
  <w:num w:numId="3" w16cid:durableId="1780484254">
    <w:abstractNumId w:val="1"/>
  </w:num>
  <w:num w:numId="4" w16cid:durableId="1964261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0"/>
    <w:rsid w:val="000778EA"/>
    <w:rsid w:val="000A5ABD"/>
    <w:rsid w:val="00113C6A"/>
    <w:rsid w:val="001B1DA8"/>
    <w:rsid w:val="00234006"/>
    <w:rsid w:val="00244F0C"/>
    <w:rsid w:val="00266716"/>
    <w:rsid w:val="00340167"/>
    <w:rsid w:val="00353B0A"/>
    <w:rsid w:val="00356D45"/>
    <w:rsid w:val="003B4923"/>
    <w:rsid w:val="003C6B50"/>
    <w:rsid w:val="00403E1B"/>
    <w:rsid w:val="0043650A"/>
    <w:rsid w:val="00463694"/>
    <w:rsid w:val="004C5080"/>
    <w:rsid w:val="004D20F5"/>
    <w:rsid w:val="004D2604"/>
    <w:rsid w:val="004E7EDC"/>
    <w:rsid w:val="006F56CF"/>
    <w:rsid w:val="007279FF"/>
    <w:rsid w:val="00741BEB"/>
    <w:rsid w:val="00761560"/>
    <w:rsid w:val="007778A2"/>
    <w:rsid w:val="00817859"/>
    <w:rsid w:val="008B662F"/>
    <w:rsid w:val="008D3F04"/>
    <w:rsid w:val="008F05B5"/>
    <w:rsid w:val="00913B8E"/>
    <w:rsid w:val="009706DB"/>
    <w:rsid w:val="00A017E3"/>
    <w:rsid w:val="00A07491"/>
    <w:rsid w:val="00A715B0"/>
    <w:rsid w:val="00B64BAC"/>
    <w:rsid w:val="00BB00B9"/>
    <w:rsid w:val="00BB1971"/>
    <w:rsid w:val="00C63BBB"/>
    <w:rsid w:val="00C8633A"/>
    <w:rsid w:val="00CD1AB3"/>
    <w:rsid w:val="00D57A71"/>
    <w:rsid w:val="00DE30AC"/>
    <w:rsid w:val="00DF13AD"/>
    <w:rsid w:val="00DF3B80"/>
    <w:rsid w:val="00E71D9D"/>
    <w:rsid w:val="00E82F28"/>
    <w:rsid w:val="00EA6353"/>
    <w:rsid w:val="00EC507E"/>
    <w:rsid w:val="00F11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4FA6C"/>
  <w15:chartTrackingRefBased/>
  <w15:docId w15:val="{54C847DF-BDC9-410D-BD25-00943210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04"/>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8D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Management\People%20&amp;%20Culture\P&amp;C%20Documentation\Templates\KloseCellarbr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KloseCellarbrations</Template>
  <TotalTime>2</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 Bennett</cp:lastModifiedBy>
  <cp:revision>6</cp:revision>
  <cp:lastPrinted>2022-11-18T02:42:00Z</cp:lastPrinted>
  <dcterms:created xsi:type="dcterms:W3CDTF">2023-11-08T00:45:00Z</dcterms:created>
  <dcterms:modified xsi:type="dcterms:W3CDTF">2023-11-17T01:31:00Z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ies>
</file>